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24" w:rsidRDefault="00D06024" w:rsidP="00C879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D06024" w:rsidRDefault="00D06024" w:rsidP="00C8792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БОУ ДО «Вашкинский центр дополнительного образования»</w:t>
      </w:r>
    </w:p>
    <w:p w:rsidR="00D06024" w:rsidRDefault="00D06024" w:rsidP="00C87925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зимние каникулы </w:t>
      </w:r>
    </w:p>
    <w:p w:rsidR="00D06024" w:rsidRDefault="00D06024" w:rsidP="00C87925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0" w:type="dxa"/>
        <w:jc w:val="center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9"/>
        <w:gridCol w:w="3148"/>
        <w:gridCol w:w="1984"/>
        <w:gridCol w:w="2126"/>
        <w:gridCol w:w="2453"/>
      </w:tblGrid>
      <w:tr w:rsidR="00D06024" w:rsidRPr="00920FD2" w:rsidTr="00920FD2">
        <w:trPr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D06024" w:rsidRPr="00920FD2" w:rsidTr="00920FD2">
        <w:trPr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Новогодние посиделки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03.01.2017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14.00ч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Кузнецова В.В.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Иванова Н.С.</w:t>
            </w:r>
          </w:p>
        </w:tc>
      </w:tr>
      <w:tr w:rsidR="00D06024" w:rsidRPr="00920FD2" w:rsidTr="00920FD2">
        <w:trPr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0F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Конкурс рисунка на снегу «Снежная фантазия»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04.01.2017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14.00ч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Восточная д.5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Сергеева О.В.</w:t>
            </w:r>
          </w:p>
        </w:tc>
      </w:tr>
      <w:tr w:rsidR="00D06024" w:rsidRPr="00920FD2" w:rsidTr="00920FD2">
        <w:trPr>
          <w:trHeight w:val="1012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Рождественский  мастер-класс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 xml:space="preserve">   05.01.2017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12.00ч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 xml:space="preserve">      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Восточная д. 5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 xml:space="preserve">    Кирикова Т.П.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Власова Т.Н.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024" w:rsidRPr="00920FD2" w:rsidTr="00920FD2">
        <w:trPr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Познавательная программа «Рождество – святой праздник»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06.01.2017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Гончаренко А.С.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Агеева Н.В.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Интерактивная программа «Один день из жизни вепсов»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08.01.2017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Леонтьев Н.Н.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Игровая программа «Зимние забавы»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09.01.2017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15.00ч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Гончаренко А.С.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Музыкальная игра Угадай мелодию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10.01.2017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14.00ч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Пухов В.А.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11.01.2017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15.00ч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ФОК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Соловьева Т.А.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Петухов Е.В.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Святочные гадания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12.01.2017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Гончаренко А.С.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Богданова В.Л.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Встреча с поэтессой Стариковой Л.М.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12.01.2017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15.00ч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Богданова Л.А.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Новогодний КВН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13.01.2017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Первомайская д.31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Гончаренко А.С.</w:t>
            </w:r>
          </w:p>
        </w:tc>
      </w:tr>
      <w:tr w:rsidR="00D06024" w:rsidRPr="00920FD2" w:rsidTr="00920FD2">
        <w:trPr>
          <w:trHeight w:val="70"/>
          <w:jc w:val="center"/>
        </w:trPr>
        <w:tc>
          <w:tcPr>
            <w:tcW w:w="639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48" w:type="dxa"/>
          </w:tcPr>
          <w:p w:rsidR="00D06024" w:rsidRPr="00920FD2" w:rsidRDefault="00D06024" w:rsidP="00920F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Мастер- класс по изготовлению сувенирного пряника</w:t>
            </w:r>
          </w:p>
        </w:tc>
        <w:tc>
          <w:tcPr>
            <w:tcW w:w="1984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15.01.2017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15.00ч</w:t>
            </w:r>
          </w:p>
        </w:tc>
        <w:tc>
          <w:tcPr>
            <w:tcW w:w="2126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ЦДО</w:t>
            </w:r>
          </w:p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ул. Восточная д.5</w:t>
            </w:r>
          </w:p>
        </w:tc>
        <w:tc>
          <w:tcPr>
            <w:tcW w:w="2453" w:type="dxa"/>
          </w:tcPr>
          <w:p w:rsidR="00D06024" w:rsidRPr="00920FD2" w:rsidRDefault="00D06024" w:rsidP="00920F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FD2">
              <w:rPr>
                <w:rFonts w:ascii="Times New Roman" w:hAnsi="Times New Roman"/>
                <w:sz w:val="28"/>
                <w:szCs w:val="28"/>
              </w:rPr>
              <w:t>Унтерберг Е.В.</w:t>
            </w:r>
          </w:p>
        </w:tc>
      </w:tr>
    </w:tbl>
    <w:p w:rsidR="00D06024" w:rsidRDefault="00D06024"/>
    <w:sectPr w:rsidR="00D06024" w:rsidSect="000B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925"/>
    <w:rsid w:val="000234DF"/>
    <w:rsid w:val="000824B4"/>
    <w:rsid w:val="000B299C"/>
    <w:rsid w:val="000E674C"/>
    <w:rsid w:val="00240104"/>
    <w:rsid w:val="0026341C"/>
    <w:rsid w:val="00342E6A"/>
    <w:rsid w:val="004A2B06"/>
    <w:rsid w:val="004E1197"/>
    <w:rsid w:val="005979D3"/>
    <w:rsid w:val="00783C9F"/>
    <w:rsid w:val="008076B5"/>
    <w:rsid w:val="00864881"/>
    <w:rsid w:val="008C7953"/>
    <w:rsid w:val="00920FD2"/>
    <w:rsid w:val="009D032F"/>
    <w:rsid w:val="00A75CC7"/>
    <w:rsid w:val="00B3527F"/>
    <w:rsid w:val="00C71B8A"/>
    <w:rsid w:val="00C87925"/>
    <w:rsid w:val="00D06024"/>
    <w:rsid w:val="00E300A0"/>
    <w:rsid w:val="00E42310"/>
    <w:rsid w:val="00F83EE8"/>
    <w:rsid w:val="00FA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7925"/>
    <w:rPr>
      <w:lang w:eastAsia="en-US"/>
    </w:rPr>
  </w:style>
  <w:style w:type="table" w:styleId="TableGrid">
    <w:name w:val="Table Grid"/>
    <w:basedOn w:val="TableNormal"/>
    <w:uiPriority w:val="99"/>
    <w:rsid w:val="00C8792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203</Words>
  <Characters>1162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8</cp:revision>
  <dcterms:created xsi:type="dcterms:W3CDTF">2016-12-16T09:11:00Z</dcterms:created>
  <dcterms:modified xsi:type="dcterms:W3CDTF">2016-12-26T11:28:00Z</dcterms:modified>
</cp:coreProperties>
</file>